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D5" w:rsidRDefault="00BE2FA1" w:rsidP="007E4CD5">
      <w:pPr>
        <w:pStyle w:val="Default"/>
        <w:ind w:left="4320" w:firstLine="720"/>
        <w:rPr>
          <w:rFonts w:ascii="ABKAD L+ Gill Sans" w:hAnsi="ABKAD L+ Gill Sans" w:cs="ABKAD L+ Gill Sans"/>
          <w:color w:val="211E1E"/>
          <w:sz w:val="28"/>
          <w:szCs w:val="28"/>
        </w:rPr>
      </w:pPr>
      <w:r>
        <w:rPr>
          <w:rFonts w:ascii="ABKAD L+ Gill Sans" w:hAnsi="ABKAD L+ Gill Sans" w:cs="ABKAD L+ Gill Sans"/>
          <w:color w:val="211E1E"/>
          <w:sz w:val="28"/>
          <w:szCs w:val="28"/>
        </w:rPr>
        <w:t xml:space="preserve">Al Signor </w:t>
      </w:r>
      <w:r w:rsidR="006F678B">
        <w:rPr>
          <w:rFonts w:ascii="ABKAD L+ Gill Sans" w:hAnsi="ABKAD L+ Gill Sans" w:cs="ABKAD L+ Gill Sans"/>
          <w:color w:val="211E1E"/>
          <w:sz w:val="28"/>
          <w:szCs w:val="28"/>
        </w:rPr>
        <w:t xml:space="preserve"> </w:t>
      </w:r>
      <w:r>
        <w:rPr>
          <w:rFonts w:ascii="ABKAD L+ Gill Sans" w:hAnsi="ABKAD L+ Gill Sans" w:cs="ABKAD L+ Gill Sans"/>
          <w:color w:val="211E1E"/>
          <w:sz w:val="28"/>
          <w:szCs w:val="28"/>
        </w:rPr>
        <w:t xml:space="preserve">Sindaco </w:t>
      </w:r>
    </w:p>
    <w:p w:rsidR="00BE2FA1" w:rsidRDefault="006F678B" w:rsidP="006F678B">
      <w:pPr>
        <w:pStyle w:val="Default"/>
        <w:ind w:left="5760" w:firstLine="336"/>
        <w:rPr>
          <w:rFonts w:ascii="ABKAD L+ Gill Sans" w:hAnsi="ABKAD L+ Gill Sans" w:cs="ABKAD L+ Gill Sans"/>
          <w:color w:val="211E1E"/>
          <w:sz w:val="28"/>
          <w:szCs w:val="28"/>
        </w:rPr>
      </w:pPr>
      <w:r>
        <w:rPr>
          <w:rFonts w:ascii="ABKAD L+ Gill Sans" w:hAnsi="ABKAD L+ Gill Sans" w:cs="ABKAD L+ Gill Sans"/>
          <w:color w:val="211E1E"/>
          <w:sz w:val="28"/>
          <w:szCs w:val="28"/>
        </w:rPr>
        <w:t xml:space="preserve"> </w:t>
      </w:r>
      <w:r w:rsidR="00BE2FA1">
        <w:rPr>
          <w:rFonts w:ascii="ABKAD L+ Gill Sans" w:hAnsi="ABKAD L+ Gill Sans" w:cs="ABKAD L+ Gill Sans"/>
          <w:color w:val="211E1E"/>
          <w:sz w:val="28"/>
          <w:szCs w:val="28"/>
        </w:rPr>
        <w:t xml:space="preserve">del Comune </w:t>
      </w:r>
      <w:r w:rsidR="007E4CD5">
        <w:rPr>
          <w:rFonts w:ascii="ABKAD L+ Gill Sans" w:hAnsi="ABKAD L+ Gill Sans" w:cs="ABKAD L+ Gill Sans"/>
          <w:color w:val="211E1E"/>
          <w:sz w:val="28"/>
          <w:szCs w:val="28"/>
        </w:rPr>
        <w:t>di</w:t>
      </w:r>
    </w:p>
    <w:p w:rsidR="00BE2FA1" w:rsidRDefault="006F678B" w:rsidP="007E4CD5">
      <w:pPr>
        <w:pStyle w:val="Default"/>
        <w:jc w:val="both"/>
        <w:rPr>
          <w:rFonts w:ascii="ABKAD L+ Gill Sans" w:hAnsi="ABKAD L+ Gill Sans" w:cs="ABKAD L+ Gill Sans"/>
          <w:color w:val="211E1E"/>
          <w:sz w:val="28"/>
          <w:szCs w:val="28"/>
        </w:rPr>
      </w:pPr>
      <w:r>
        <w:rPr>
          <w:rFonts w:ascii="ABKAD L+ Gill Sans" w:hAnsi="ABKAD L+ Gill Sans" w:cs="ABKAD L+ Gill Sans"/>
          <w:color w:val="211E1E"/>
          <w:sz w:val="28"/>
          <w:szCs w:val="28"/>
        </w:rPr>
        <w:t xml:space="preserve"> </w:t>
      </w:r>
      <w:r>
        <w:rPr>
          <w:rFonts w:ascii="ABKAD L+ Gill Sans" w:hAnsi="ABKAD L+ Gill Sans" w:cs="ABKAD L+ Gill Sans"/>
          <w:color w:val="211E1E"/>
          <w:sz w:val="28"/>
          <w:szCs w:val="28"/>
        </w:rPr>
        <w:tab/>
      </w:r>
      <w:r>
        <w:rPr>
          <w:rFonts w:ascii="ABKAD L+ Gill Sans" w:hAnsi="ABKAD L+ Gill Sans" w:cs="ABKAD L+ Gill Sans"/>
          <w:color w:val="211E1E"/>
          <w:sz w:val="28"/>
          <w:szCs w:val="28"/>
        </w:rPr>
        <w:tab/>
      </w:r>
      <w:r>
        <w:rPr>
          <w:rFonts w:ascii="ABKAD L+ Gill Sans" w:hAnsi="ABKAD L+ Gill Sans" w:cs="ABKAD L+ Gill Sans"/>
          <w:color w:val="211E1E"/>
          <w:sz w:val="28"/>
          <w:szCs w:val="28"/>
        </w:rPr>
        <w:tab/>
      </w:r>
      <w:r>
        <w:rPr>
          <w:rFonts w:ascii="ABKAD L+ Gill Sans" w:hAnsi="ABKAD L+ Gill Sans" w:cs="ABKAD L+ Gill Sans"/>
          <w:color w:val="211E1E"/>
          <w:sz w:val="28"/>
          <w:szCs w:val="28"/>
        </w:rPr>
        <w:tab/>
      </w:r>
      <w:r>
        <w:rPr>
          <w:rFonts w:ascii="ABKAD L+ Gill Sans" w:hAnsi="ABKAD L+ Gill Sans" w:cs="ABKAD L+ Gill Sans"/>
          <w:color w:val="211E1E"/>
          <w:sz w:val="28"/>
          <w:szCs w:val="28"/>
        </w:rPr>
        <w:tab/>
      </w:r>
      <w:r>
        <w:rPr>
          <w:rFonts w:ascii="ABKAD L+ Gill Sans" w:hAnsi="ABKAD L+ Gill Sans" w:cs="ABKAD L+ Gill Sans"/>
          <w:color w:val="211E1E"/>
          <w:sz w:val="28"/>
          <w:szCs w:val="28"/>
        </w:rPr>
        <w:tab/>
      </w:r>
      <w:r>
        <w:rPr>
          <w:rFonts w:ascii="ABKAD L+ Gill Sans" w:hAnsi="ABKAD L+ Gill Sans" w:cs="ABKAD L+ Gill Sans"/>
          <w:color w:val="211E1E"/>
          <w:sz w:val="28"/>
          <w:szCs w:val="28"/>
        </w:rPr>
        <w:tab/>
      </w:r>
      <w:r>
        <w:rPr>
          <w:rFonts w:ascii="ABKAD L+ Gill Sans" w:hAnsi="ABKAD L+ Gill Sans" w:cs="ABKAD L+ Gill Sans"/>
          <w:color w:val="211E1E"/>
          <w:sz w:val="28"/>
          <w:szCs w:val="28"/>
        </w:rPr>
        <w:tab/>
        <w:t xml:space="preserve">     </w:t>
      </w:r>
      <w:r>
        <w:rPr>
          <w:rFonts w:ascii="PNBOH P+ Gill Sans" w:hAnsi="PNBOH P+ Gill Sans" w:cs="PNBOH P+ Gill Sans"/>
          <w:b/>
          <w:color w:val="211E1E"/>
          <w:sz w:val="28"/>
          <w:szCs w:val="28"/>
        </w:rPr>
        <w:t>SANT’ELPIDIO A MARE</w:t>
      </w:r>
      <w:r w:rsidR="00BE2FA1">
        <w:rPr>
          <w:rFonts w:ascii="PNBOH P+ Gill Sans" w:hAnsi="PNBOH P+ Gill Sans" w:cs="PNBOH P+ Gill Sans"/>
          <w:color w:val="211E1E"/>
          <w:sz w:val="28"/>
          <w:szCs w:val="28"/>
        </w:rPr>
        <w:t xml:space="preserve"> </w:t>
      </w:r>
      <w:r w:rsidR="007E4CD5">
        <w:rPr>
          <w:rFonts w:ascii="PNBOH P+ Gill Sans" w:hAnsi="PNBOH P+ Gill Sans" w:cs="PNBOH P+ Gill Sans"/>
          <w:color w:val="211E1E"/>
          <w:sz w:val="28"/>
          <w:szCs w:val="28"/>
        </w:rPr>
        <w:t>(</w:t>
      </w:r>
      <w:r w:rsidR="007E4CD5" w:rsidRPr="007E4CD5">
        <w:rPr>
          <w:rFonts w:ascii="PNBOH P+ Gill Sans" w:hAnsi="PNBOH P+ Gill Sans" w:cs="PNBOH P+ Gill Sans"/>
          <w:b/>
          <w:color w:val="211E1E"/>
          <w:sz w:val="28"/>
          <w:szCs w:val="28"/>
        </w:rPr>
        <w:t>FM</w:t>
      </w:r>
      <w:r w:rsidR="007E4CD5">
        <w:rPr>
          <w:rFonts w:ascii="PNBOH P+ Gill Sans" w:hAnsi="PNBOH P+ Gill Sans" w:cs="PNBOH P+ Gill Sans"/>
          <w:color w:val="211E1E"/>
          <w:sz w:val="28"/>
          <w:szCs w:val="28"/>
        </w:rPr>
        <w:t>)</w:t>
      </w:r>
    </w:p>
    <w:p w:rsidR="00BE2FA1" w:rsidRDefault="00BE2FA1">
      <w:pPr>
        <w:pStyle w:val="Default"/>
        <w:ind w:left="3600" w:firstLine="720"/>
        <w:jc w:val="both"/>
        <w:rPr>
          <w:rFonts w:ascii="ABKAD L+ Gill Sans" w:hAnsi="ABKAD L+ Gill Sans" w:cs="ABKAD L+ Gill Sans"/>
          <w:color w:val="211E1E"/>
          <w:sz w:val="28"/>
          <w:szCs w:val="28"/>
        </w:rPr>
      </w:pPr>
    </w:p>
    <w:p w:rsidR="00BE2FA1" w:rsidRDefault="00BE2FA1">
      <w:pPr>
        <w:pStyle w:val="Default"/>
        <w:ind w:left="3600" w:firstLine="720"/>
        <w:jc w:val="both"/>
        <w:rPr>
          <w:rFonts w:ascii="ABKAD L+ Gill Sans" w:hAnsi="ABKAD L+ Gill Sans" w:cs="ABKAD L+ Gill Sans"/>
          <w:color w:val="211E1E"/>
          <w:sz w:val="28"/>
          <w:szCs w:val="28"/>
        </w:rPr>
      </w:pPr>
    </w:p>
    <w:p w:rsidR="007E4CD5" w:rsidRDefault="007E4CD5">
      <w:pPr>
        <w:pStyle w:val="Default"/>
        <w:ind w:left="3600" w:firstLine="720"/>
        <w:jc w:val="both"/>
        <w:rPr>
          <w:rFonts w:ascii="ABKAD L+ Gill Sans" w:hAnsi="ABKAD L+ Gill Sans" w:cs="ABKAD L+ Gill Sans"/>
          <w:color w:val="211E1E"/>
          <w:sz w:val="28"/>
          <w:szCs w:val="28"/>
        </w:rPr>
      </w:pPr>
    </w:p>
    <w:p w:rsidR="00BE2FA1" w:rsidRDefault="00BE2FA1">
      <w:pPr>
        <w:pStyle w:val="Default"/>
        <w:jc w:val="both"/>
        <w:rPr>
          <w:rFonts w:ascii="ABKAD L+ Gill Sans" w:hAnsi="ABKAD L+ Gill Sans" w:cs="ABKAD L+ Gill Sans"/>
          <w:color w:val="211E1E"/>
          <w:sz w:val="28"/>
          <w:szCs w:val="28"/>
        </w:rPr>
      </w:pPr>
      <w:r>
        <w:rPr>
          <w:b/>
          <w:bCs/>
        </w:rPr>
        <w:t xml:space="preserve">Oggetto: </w:t>
      </w:r>
      <w:r>
        <w:rPr>
          <w:rFonts w:ascii="Times New Roman" w:hAnsi="Times New Roman" w:cs="Times New Roman"/>
          <w:b/>
          <w:bCs/>
          <w:color w:val="211E1E"/>
        </w:rPr>
        <w:t>DOMANDA di ISCRIZIONE nelle LISTE AGGIUNTE dei CITTADINI dell'UNIONE EUROPEA per l'ESERCIZIO del VOTO nelle ELEZIONI per il RINNOVO degli ORGANI del COMUNE.</w:t>
      </w:r>
    </w:p>
    <w:p w:rsidR="00BE2FA1" w:rsidRDefault="00BE2FA1">
      <w:pPr>
        <w:pStyle w:val="Default"/>
        <w:ind w:left="3600" w:firstLine="720"/>
        <w:jc w:val="both"/>
        <w:rPr>
          <w:rFonts w:ascii="ABKAD L+ Gill Sans" w:hAnsi="ABKAD L+ Gill Sans" w:cs="ABKAD L+ Gill Sans"/>
          <w:color w:val="211E1E"/>
          <w:sz w:val="28"/>
          <w:szCs w:val="28"/>
        </w:rPr>
      </w:pPr>
    </w:p>
    <w:p w:rsidR="00BE2FA1" w:rsidRDefault="00771182">
      <w:pPr>
        <w:spacing w:line="360" w:lineRule="auto"/>
        <w:jc w:val="both"/>
      </w:pPr>
      <w:r>
        <w:t>Il /la sottoscritto /a  ..</w:t>
      </w:r>
      <w:r w:rsidR="00BE2FA1">
        <w:t>….............................................................…………........</w:t>
      </w:r>
      <w:r w:rsidR="00C758A1">
        <w:t>.......</w:t>
      </w:r>
      <w:r>
        <w:t xml:space="preserve">.......…... </w:t>
      </w:r>
      <w:r w:rsidR="00BE2FA1">
        <w:t xml:space="preserve">sesso: </w:t>
      </w:r>
      <w:r>
        <w:t xml:space="preserve"> </w:t>
      </w:r>
      <w:r w:rsidR="00BE2FA1">
        <w:t>M  -    F</w:t>
      </w:r>
    </w:p>
    <w:p w:rsidR="00BE2FA1" w:rsidRDefault="00771182">
      <w:pPr>
        <w:spacing w:line="360" w:lineRule="auto"/>
        <w:jc w:val="both"/>
      </w:pPr>
      <w:r>
        <w:t>nato /a  .</w:t>
      </w:r>
      <w:r w:rsidR="00C758A1">
        <w:t>…............................</w:t>
      </w:r>
      <w:r w:rsidR="00BE2FA1">
        <w:t xml:space="preserve">...............................………..................................il ….......................................  </w:t>
      </w:r>
    </w:p>
    <w:p w:rsidR="00BE2FA1" w:rsidRDefault="00BE2FA1">
      <w:pPr>
        <w:spacing w:line="360" w:lineRule="auto"/>
        <w:jc w:val="both"/>
      </w:pPr>
      <w:r>
        <w:t xml:space="preserve">residente in </w:t>
      </w:r>
      <w:r w:rsidR="006F678B">
        <w:rPr>
          <w:b/>
          <w:bCs/>
        </w:rPr>
        <w:t>SANT’ELPIDIO A MARE</w:t>
      </w:r>
      <w:r>
        <w:t xml:space="preserve"> Via …............</w:t>
      </w:r>
      <w:r w:rsidR="006F678B">
        <w:t>..............................…</w:t>
      </w:r>
      <w:r>
        <w:t>……........…........ n. ……....</w:t>
      </w:r>
    </w:p>
    <w:p w:rsidR="00BE2FA1" w:rsidRDefault="00C758A1">
      <w:pPr>
        <w:pStyle w:val="CM3"/>
        <w:spacing w:after="0"/>
        <w:jc w:val="both"/>
      </w:pPr>
      <w:r>
        <w:rPr>
          <w:rFonts w:ascii="Times New Roman" w:hAnsi="Times New Roman" w:cs="Times New Roman"/>
        </w:rPr>
        <w:t>Tel.</w:t>
      </w:r>
      <w:bookmarkStart w:id="0" w:name="_GoBack"/>
      <w:bookmarkEnd w:id="0"/>
      <w:r w:rsidR="00BE2FA1">
        <w:rPr>
          <w:rFonts w:ascii="Times New Roman" w:hAnsi="Times New Roman" w:cs="Times New Roman"/>
        </w:rPr>
        <w:t>…........................... fax............................ e mail/PEC</w:t>
      </w:r>
      <w:r w:rsidR="00771182">
        <w:t>………</w:t>
      </w:r>
      <w:r w:rsidR="00BE2FA1">
        <w:t xml:space="preserve">.…....................................................... </w:t>
      </w:r>
    </w:p>
    <w:p w:rsidR="00BE2FA1" w:rsidRDefault="00BE2FA1">
      <w:pPr>
        <w:pStyle w:val="CM3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E2FA1" w:rsidRDefault="00BE2FA1">
      <w:pPr>
        <w:pStyle w:val="CM3"/>
        <w:spacing w:after="0"/>
        <w:jc w:val="both"/>
        <w:rPr>
          <w:rFonts w:ascii="Times New Roman" w:hAnsi="Times New Roman" w:cs="Times New Roman"/>
          <w:color w:val="211E1E"/>
        </w:rPr>
      </w:pPr>
      <w:r>
        <w:rPr>
          <w:rFonts w:ascii="Times New Roman" w:hAnsi="Times New Roman" w:cs="Times New Roman"/>
          <w:color w:val="211E1E"/>
        </w:rPr>
        <w:t>membro dell'Unione Europea, avendo intenzione di esercitare il diritto di voto in Italia per le elezioni di rinnovo degli organi del Comune (Sindaco e Consiglio Comunale),</w:t>
      </w:r>
    </w:p>
    <w:p w:rsidR="00BE2FA1" w:rsidRDefault="00BE2FA1">
      <w:pPr>
        <w:pStyle w:val="Default"/>
        <w:rPr>
          <w:sz w:val="16"/>
          <w:szCs w:val="16"/>
        </w:rPr>
      </w:pPr>
    </w:p>
    <w:p w:rsidR="00BE2FA1" w:rsidRDefault="00BE2FA1">
      <w:pPr>
        <w:pStyle w:val="CM3"/>
        <w:spacing w:after="0"/>
        <w:jc w:val="center"/>
        <w:rPr>
          <w:rFonts w:ascii="Times New Roman" w:hAnsi="Times New Roman" w:cs="Times New Roman"/>
          <w:b/>
          <w:bCs/>
          <w:color w:val="211E1E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11E1E"/>
          <w:sz w:val="28"/>
          <w:szCs w:val="28"/>
        </w:rPr>
        <w:t>C H I E D E</w:t>
      </w:r>
    </w:p>
    <w:p w:rsidR="00BE2FA1" w:rsidRDefault="00BE2FA1">
      <w:pPr>
        <w:pStyle w:val="Default"/>
        <w:rPr>
          <w:sz w:val="16"/>
          <w:szCs w:val="16"/>
        </w:rPr>
      </w:pPr>
    </w:p>
    <w:p w:rsidR="00BE2FA1" w:rsidRDefault="00BE2FA1">
      <w:pPr>
        <w:pStyle w:val="CM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iscritto/a nell'apposita lista aggiunta istituita presso il Comune a norma del decreto legislativo 12 aprile 1996, n. 197</w:t>
      </w:r>
      <w:r w:rsidR="007711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position w:val="7"/>
          <w:vertAlign w:val="superscript"/>
        </w:rPr>
        <w:t>(1)</w:t>
      </w:r>
      <w:r>
        <w:rPr>
          <w:rFonts w:ascii="Times New Roman" w:hAnsi="Times New Roman" w:cs="Times New Roman"/>
        </w:rPr>
        <w:t xml:space="preserve">. </w:t>
      </w:r>
    </w:p>
    <w:p w:rsidR="00BE2FA1" w:rsidRDefault="00BE2FA1">
      <w:pPr>
        <w:pStyle w:val="Default"/>
        <w:rPr>
          <w:sz w:val="16"/>
          <w:szCs w:val="16"/>
        </w:rPr>
      </w:pPr>
    </w:p>
    <w:p w:rsidR="00BE2FA1" w:rsidRDefault="00BE2FA1">
      <w:pPr>
        <w:pStyle w:val="CM4"/>
        <w:spacing w:after="0" w:line="360" w:lineRule="auto"/>
        <w:ind w:firstLine="568"/>
        <w:jc w:val="both"/>
        <w:rPr>
          <w:rFonts w:ascii="Times New Roman" w:hAnsi="Times New Roman" w:cs="Times New Roman"/>
          <w:color w:val="211E1E"/>
        </w:rPr>
      </w:pPr>
      <w:r>
        <w:rPr>
          <w:rFonts w:ascii="Times New Roman" w:hAnsi="Times New Roman" w:cs="Times New Roman"/>
          <w:color w:val="211E1E"/>
        </w:rPr>
        <w:t xml:space="preserve">Allo scopo espressamente dichiara: </w:t>
      </w:r>
    </w:p>
    <w:p w:rsidR="00BE2FA1" w:rsidRDefault="00BE2FA1">
      <w:pPr>
        <w:pStyle w:val="CM4"/>
        <w:spacing w:after="0" w:line="360" w:lineRule="auto"/>
        <w:ind w:firstLine="568"/>
        <w:jc w:val="both"/>
        <w:rPr>
          <w:rFonts w:ascii="Times New Roman" w:hAnsi="Times New Roman" w:cs="Times New Roman"/>
          <w:color w:val="211E1E"/>
        </w:rPr>
      </w:pPr>
      <w:r>
        <w:rPr>
          <w:rFonts w:ascii="Times New Roman" w:hAnsi="Times New Roman" w:cs="Times New Roman"/>
          <w:b/>
          <w:bCs/>
          <w:color w:val="211E1E"/>
        </w:rPr>
        <w:t>a</w:t>
      </w:r>
      <w:r w:rsidR="00771182">
        <w:rPr>
          <w:rFonts w:ascii="Times New Roman" w:hAnsi="Times New Roman" w:cs="Times New Roman"/>
          <w:color w:val="211E1E"/>
        </w:rPr>
        <w:t>) di essere cittadin_____</w:t>
      </w:r>
      <w:r>
        <w:rPr>
          <w:rFonts w:ascii="Times New Roman" w:hAnsi="Times New Roman" w:cs="Times New Roman"/>
          <w:color w:val="211E1E"/>
        </w:rPr>
        <w:t>__________________________________________________________</w:t>
      </w:r>
      <w:r w:rsidR="00771182">
        <w:rPr>
          <w:rFonts w:ascii="Times New Roman" w:hAnsi="Times New Roman" w:cs="Times New Roman"/>
          <w:color w:val="211E1E"/>
        </w:rPr>
        <w:t xml:space="preserve"> </w:t>
      </w:r>
      <w:r>
        <w:rPr>
          <w:rFonts w:ascii="Times New Roman" w:hAnsi="Times New Roman" w:cs="Times New Roman"/>
          <w:color w:val="211E1E"/>
        </w:rPr>
        <w:t xml:space="preserve">; </w:t>
      </w:r>
    </w:p>
    <w:p w:rsidR="00BE2FA1" w:rsidRDefault="00BE2FA1">
      <w:pPr>
        <w:pStyle w:val="Default"/>
        <w:tabs>
          <w:tab w:val="left" w:pos="567"/>
          <w:tab w:val="left" w:pos="9784"/>
          <w:tab w:val="left" w:pos="10208"/>
        </w:tabs>
        <w:spacing w:line="360" w:lineRule="auto"/>
        <w:rPr>
          <w:rFonts w:ascii="Times New Roman" w:hAnsi="Times New Roman" w:cs="Times New Roman"/>
          <w:color w:val="211E1E"/>
        </w:rPr>
      </w:pPr>
      <w:r>
        <w:rPr>
          <w:rFonts w:ascii="Times New Roman" w:hAnsi="Times New Roman" w:cs="Times New Roman"/>
          <w:color w:val="211E1E"/>
        </w:rPr>
        <w:tab/>
      </w:r>
      <w:r>
        <w:rPr>
          <w:rFonts w:ascii="Times New Roman" w:hAnsi="Times New Roman" w:cs="Times New Roman"/>
          <w:b/>
          <w:bCs/>
          <w:color w:val="211E1E"/>
        </w:rPr>
        <w:t>b</w:t>
      </w:r>
      <w:r>
        <w:rPr>
          <w:rFonts w:ascii="Times New Roman" w:hAnsi="Times New Roman" w:cs="Times New Roman"/>
          <w:color w:val="211E1E"/>
        </w:rPr>
        <w:t xml:space="preserve">) di risiedere anagraficamente in questo Comune in via __________________________ n. ___;(2) </w:t>
      </w:r>
    </w:p>
    <w:p w:rsidR="00BE2FA1" w:rsidRDefault="00BE2FA1">
      <w:pPr>
        <w:pStyle w:val="Default"/>
        <w:tabs>
          <w:tab w:val="left" w:pos="567"/>
          <w:tab w:val="left" w:pos="9784"/>
          <w:tab w:val="left" w:pos="10208"/>
        </w:tabs>
        <w:spacing w:line="360" w:lineRule="auto"/>
        <w:rPr>
          <w:rFonts w:ascii="Times New Roman" w:hAnsi="Times New Roman" w:cs="Times New Roman"/>
          <w:color w:val="211E1E"/>
        </w:rPr>
      </w:pPr>
      <w:r>
        <w:rPr>
          <w:rFonts w:ascii="Times New Roman" w:hAnsi="Times New Roman" w:cs="Times New Roman"/>
          <w:color w:val="211E1E"/>
        </w:rPr>
        <w:tab/>
      </w:r>
      <w:r>
        <w:rPr>
          <w:rFonts w:ascii="Times New Roman" w:hAnsi="Times New Roman" w:cs="Times New Roman"/>
          <w:b/>
          <w:bCs/>
          <w:color w:val="211E1E"/>
        </w:rPr>
        <w:t>c</w:t>
      </w:r>
      <w:r>
        <w:rPr>
          <w:rFonts w:ascii="Times New Roman" w:hAnsi="Times New Roman" w:cs="Times New Roman"/>
          <w:color w:val="211E1E"/>
        </w:rPr>
        <w:t>) di avere la/di avere avuto l'ultima residenza nello Stato di origine al seguente indirizzo – città:</w:t>
      </w:r>
    </w:p>
    <w:p w:rsidR="00BE2FA1" w:rsidRDefault="00BE2FA1">
      <w:pPr>
        <w:pStyle w:val="Default"/>
        <w:tabs>
          <w:tab w:val="left" w:pos="567"/>
          <w:tab w:val="left" w:pos="9784"/>
          <w:tab w:val="left" w:pos="10208"/>
        </w:tabs>
        <w:spacing w:line="360" w:lineRule="auto"/>
        <w:rPr>
          <w:rFonts w:ascii="Times New Roman" w:hAnsi="Times New Roman" w:cs="Times New Roman"/>
          <w:color w:val="211E1E"/>
        </w:rPr>
      </w:pPr>
      <w:r>
        <w:rPr>
          <w:rFonts w:ascii="Times New Roman" w:hAnsi="Times New Roman" w:cs="Times New Roman"/>
          <w:color w:val="211E1E"/>
        </w:rPr>
        <w:tab/>
        <w:t xml:space="preserve">    ______________________________ via __________________________________n. ________; </w:t>
      </w:r>
    </w:p>
    <w:p w:rsidR="00BE2FA1" w:rsidRDefault="00BE2FA1">
      <w:pPr>
        <w:pStyle w:val="Default"/>
        <w:tabs>
          <w:tab w:val="left" w:pos="567"/>
          <w:tab w:val="left" w:pos="9784"/>
          <w:tab w:val="left" w:pos="10208"/>
        </w:tabs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211E1E"/>
        </w:rPr>
        <w:tab/>
      </w:r>
      <w:r>
        <w:rPr>
          <w:rFonts w:ascii="Times New Roman" w:hAnsi="Times New Roman" w:cs="Times New Roman"/>
          <w:b/>
          <w:bCs/>
          <w:color w:val="211E1E"/>
        </w:rPr>
        <w:t>d</w:t>
      </w:r>
      <w:r>
        <w:rPr>
          <w:rFonts w:ascii="Times New Roman" w:hAnsi="Times New Roman" w:cs="Times New Roman"/>
          <w:color w:val="211E1E"/>
        </w:rPr>
        <w:t>) di avere presentato in data __________ la richiesta di iscrizione anagrafica in questo Comune</w:t>
      </w:r>
      <w:r w:rsidR="00771182">
        <w:rPr>
          <w:rFonts w:ascii="Times New Roman" w:hAnsi="Times New Roman" w:cs="Times New Roman"/>
          <w:color w:val="211E1E"/>
        </w:rPr>
        <w:t xml:space="preserve"> </w:t>
      </w:r>
      <w:r>
        <w:rPr>
          <w:rFonts w:ascii="Times New Roman" w:hAnsi="Times New Roman" w:cs="Times New Roman"/>
          <w:color w:val="211E1E"/>
        </w:rPr>
        <w:t xml:space="preserve">(2). </w:t>
      </w:r>
      <w:r>
        <w:rPr>
          <w:rFonts w:ascii="Times New Roman" w:hAnsi="Times New Roman" w:cs="Times New Roman"/>
          <w:color w:val="211E1E"/>
        </w:rPr>
        <w:tab/>
      </w:r>
    </w:p>
    <w:p w:rsidR="00BE2FA1" w:rsidRDefault="00BE2FA1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211E1E"/>
        </w:rPr>
        <w:t xml:space="preserve">Allo scopo allega copia fotostatica di un documento ai sensi dell'art. 45 del D.P.R. 28-12-2000, n. 445. </w:t>
      </w:r>
      <w:r>
        <w:rPr>
          <w:rFonts w:ascii="Times New Roman" w:hAnsi="Times New Roman" w:cs="Times New Roman"/>
          <w:color w:val="211E1E"/>
        </w:rPr>
        <w:tab/>
      </w:r>
    </w:p>
    <w:p w:rsidR="00BE2FA1" w:rsidRDefault="00BE2FA1">
      <w:pPr>
        <w:pStyle w:val="Default"/>
        <w:tabs>
          <w:tab w:val="left" w:pos="9784"/>
          <w:tab w:val="left" w:pos="10208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211E1E"/>
        </w:rPr>
        <w:t xml:space="preserve">Fiducioso nel favorevole accoglimento della presente, invia distinti saluti. </w:t>
      </w:r>
      <w:r>
        <w:rPr>
          <w:rFonts w:ascii="Times New Roman" w:hAnsi="Times New Roman" w:cs="Times New Roman"/>
          <w:color w:val="211E1E"/>
        </w:rPr>
        <w:tab/>
      </w:r>
    </w:p>
    <w:p w:rsidR="00BE2FA1" w:rsidRDefault="00BE2FA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E4CD5" w:rsidRDefault="00BE2F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Data</w:t>
      </w:r>
      <w:r>
        <w:rPr>
          <w:rFonts w:ascii="Times New Roman" w:hAnsi="Times New Roman" w:cs="Times New Roman"/>
        </w:rPr>
        <w:t xml:space="preserve"> _____________________ </w:t>
      </w:r>
      <w:r>
        <w:rPr>
          <w:rFonts w:ascii="Times New Roman" w:hAnsi="Times New Roman" w:cs="Times New Roman"/>
        </w:rPr>
        <w:tab/>
      </w:r>
    </w:p>
    <w:p w:rsidR="00BE2FA1" w:rsidRDefault="007E4CD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E2FA1">
        <w:rPr>
          <w:rFonts w:ascii="Times New Roman" w:hAnsi="Times New Roman" w:cs="Times New Roman"/>
        </w:rPr>
        <w:tab/>
      </w:r>
      <w:r w:rsidR="00BE2FA1">
        <w:rPr>
          <w:rFonts w:ascii="Times New Roman" w:hAnsi="Times New Roman" w:cs="Times New Roman"/>
        </w:rPr>
        <w:tab/>
      </w:r>
      <w:r w:rsidR="00BE2FA1">
        <w:rPr>
          <w:rFonts w:ascii="Times New Roman" w:hAnsi="Times New Roman" w:cs="Times New Roman"/>
        </w:rPr>
        <w:tab/>
        <w:t xml:space="preserve">_________________________________ </w:t>
      </w:r>
    </w:p>
    <w:p w:rsidR="00BE2FA1" w:rsidRDefault="00BE2FA1">
      <w:pPr>
        <w:pStyle w:val="CM1"/>
        <w:ind w:left="50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</w:t>
      </w:r>
      <w:r w:rsidR="007E4CD5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FIRMA </w:t>
      </w:r>
    </w:p>
    <w:p w:rsidR="00BE2FA1" w:rsidRDefault="00BE2FA1">
      <w:pPr>
        <w:pStyle w:val="CM1"/>
        <w:jc w:val="both"/>
        <w:rPr>
          <w:rFonts w:ascii="Times New Roman" w:hAnsi="Times New Roman" w:cs="Times New Roman"/>
          <w:i/>
          <w:iCs/>
        </w:rPr>
      </w:pPr>
    </w:p>
    <w:p w:rsidR="00BE2FA1" w:rsidRDefault="00BE2FA1">
      <w:pPr>
        <w:pStyle w:val="CM1"/>
        <w:jc w:val="both"/>
        <w:rPr>
          <w:rFonts w:ascii="Times New Roman" w:hAnsi="Times New Roman" w:cs="Times New Roman"/>
          <w:i/>
          <w:iCs/>
        </w:rPr>
      </w:pPr>
    </w:p>
    <w:p w:rsidR="00BE2FA1" w:rsidRDefault="00BE2FA1">
      <w:pPr>
        <w:pStyle w:val="CM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Allega copia fotostatica non autenticata di un documento di identità del sottoscrittore (art. 38, D.P.R. n. 445/2000). </w:t>
      </w:r>
    </w:p>
    <w:p w:rsidR="00BE2FA1" w:rsidRDefault="00BE2FA1">
      <w:pPr>
        <w:pStyle w:val="Default"/>
        <w:jc w:val="both"/>
        <w:rPr>
          <w:rFonts w:ascii="Times New Roman" w:hAnsi="Times New Roman" w:cs="Times New Roman"/>
          <w:color w:val="auto"/>
        </w:rPr>
        <w:sectPr w:rsidR="00BE2F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134" w:right="851" w:bottom="851" w:left="851" w:header="720" w:footer="720" w:gutter="0"/>
          <w:cols w:space="720"/>
          <w:noEndnote/>
        </w:sectPr>
      </w:pPr>
    </w:p>
    <w:p w:rsidR="00BE2FA1" w:rsidRDefault="00BE2FA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E2FA1" w:rsidRDefault="00BE2FA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E2FA1" w:rsidRDefault="00BE2FA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E2FA1" w:rsidRDefault="00BE2FA1">
      <w:pPr>
        <w:pStyle w:val="Default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BE2FA1" w:rsidRDefault="00BE2FA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  <w:sectPr w:rsidR="00BE2FA1">
          <w:type w:val="continuous"/>
          <w:pgSz w:w="11900" w:h="16840"/>
          <w:pgMar w:top="1134" w:right="851" w:bottom="1418" w:left="851" w:header="720" w:footer="720" w:gutter="0"/>
          <w:cols w:space="720"/>
          <w:noEndnote/>
        </w:sectPr>
      </w:pPr>
    </w:p>
    <w:p w:rsidR="00BE2FA1" w:rsidRDefault="00BE2FA1">
      <w:pPr>
        <w:pStyle w:val="Default"/>
        <w:ind w:left="284" w:hanging="284"/>
        <w:jc w:val="both"/>
        <w:rPr>
          <w:rFonts w:ascii="Times New Roman" w:hAnsi="Times New Roman" w:cs="Times New Roman"/>
          <w:color w:val="211E1E"/>
          <w:sz w:val="22"/>
          <w:szCs w:val="22"/>
        </w:rPr>
      </w:pPr>
      <w:r>
        <w:rPr>
          <w:rFonts w:ascii="Times New Roman" w:hAnsi="Times New Roman" w:cs="Times New Roman"/>
          <w:color w:val="211E1E"/>
          <w:sz w:val="22"/>
          <w:szCs w:val="22"/>
        </w:rPr>
        <w:lastRenderedPageBreak/>
        <w:t xml:space="preserve">(1) La domanda può essere presentata in qualsiasi momento ed, in caso di elezioni, non oltre il 5° giorno successivo alla pubblicazione del manifesto di convocazione dei comizi. </w:t>
      </w:r>
    </w:p>
    <w:p w:rsidR="00BE2FA1" w:rsidRDefault="00BE2FA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211E1E"/>
          <w:sz w:val="22"/>
          <w:szCs w:val="22"/>
        </w:rPr>
        <w:sectPr w:rsidR="00BE2FA1">
          <w:type w:val="continuous"/>
          <w:pgSz w:w="11900" w:h="16840"/>
          <w:pgMar w:top="1134" w:right="851" w:bottom="1418" w:left="851" w:header="720" w:footer="720" w:gutter="0"/>
          <w:cols w:space="720"/>
          <w:noEndnote/>
        </w:sectPr>
      </w:pPr>
    </w:p>
    <w:p w:rsidR="00BE2FA1" w:rsidRDefault="00BE2FA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211E1E"/>
          <w:sz w:val="22"/>
          <w:szCs w:val="22"/>
        </w:rPr>
        <w:lastRenderedPageBreak/>
        <w:t xml:space="preserve">(2) Depennare se non ricorre il caso. I punti b) e d) sono, fra loro, alternativi. </w:t>
      </w:r>
    </w:p>
    <w:p w:rsidR="00BE2FA1" w:rsidRDefault="00BE2FA1">
      <w:pPr>
        <w:pStyle w:val="Default"/>
        <w:jc w:val="both"/>
        <w:rPr>
          <w:rFonts w:ascii="Times New Roman" w:hAnsi="Times New Roman" w:cs="Times New Roman"/>
          <w:color w:val="auto"/>
        </w:rPr>
        <w:sectPr w:rsidR="00BE2FA1">
          <w:type w:val="continuous"/>
          <w:pgSz w:w="11900" w:h="16840"/>
          <w:pgMar w:top="1134" w:right="851" w:bottom="1418" w:left="851" w:header="720" w:footer="720" w:gutter="0"/>
          <w:cols w:space="720"/>
          <w:noEndnote/>
        </w:sectPr>
      </w:pPr>
    </w:p>
    <w:p w:rsidR="00BE2FA1" w:rsidRDefault="00BE2FA1">
      <w:pPr>
        <w:pStyle w:val="CM1"/>
        <w:jc w:val="both"/>
        <w:rPr>
          <w:rFonts w:ascii="ABKCE E+ Futura" w:hAnsi="ABKCE E+ Futura" w:cs="ABKCE E+ Futura"/>
          <w:color w:val="211E1E"/>
          <w:sz w:val="8"/>
          <w:szCs w:val="8"/>
        </w:rPr>
      </w:pPr>
    </w:p>
    <w:sectPr w:rsidR="00BE2FA1">
      <w:type w:val="continuous"/>
      <w:pgSz w:w="11900" w:h="16840"/>
      <w:pgMar w:top="1134" w:right="851" w:bottom="1418" w:left="851" w:header="720" w:footer="720" w:gutter="0"/>
      <w:cols w:num="2" w:space="720" w:equalWidth="0">
        <w:col w:w="4359" w:space="210"/>
        <w:col w:w="86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8A1" w:rsidRDefault="00C758A1">
      <w:r>
        <w:separator/>
      </w:r>
    </w:p>
  </w:endnote>
  <w:endnote w:type="continuationSeparator" w:id="0">
    <w:p w:rsidR="00C758A1" w:rsidRDefault="00C7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KAB J+ 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BKAD L+ 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NBOH P+ 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BKCE E+ Futura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B90" w:rsidRDefault="00956B9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B90" w:rsidRDefault="00956B9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B90" w:rsidRDefault="00956B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8A1" w:rsidRDefault="00C758A1">
      <w:r>
        <w:separator/>
      </w:r>
    </w:p>
  </w:footnote>
  <w:footnote w:type="continuationSeparator" w:id="0">
    <w:p w:rsidR="00C758A1" w:rsidRDefault="00C75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B90" w:rsidRDefault="00956B9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FA1" w:rsidRPr="00956B90" w:rsidRDefault="00BE2FA1" w:rsidP="00956B9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B90" w:rsidRDefault="00956B9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0268C"/>
    <w:multiLevelType w:val="multilevel"/>
    <w:tmpl w:val="9BCF533D"/>
    <w:lvl w:ilvl="0">
      <w:start w:val="1"/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A1"/>
    <w:rsid w:val="00595892"/>
    <w:rsid w:val="00641E56"/>
    <w:rsid w:val="00691E9A"/>
    <w:rsid w:val="006F678B"/>
    <w:rsid w:val="00771182"/>
    <w:rsid w:val="007E4CD5"/>
    <w:rsid w:val="007F0B30"/>
    <w:rsid w:val="00956B90"/>
    <w:rsid w:val="00BE2FA1"/>
    <w:rsid w:val="00C7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BKAB J+ Gill Sans" w:hAnsi="ABKAB J+ Gill Sans" w:cs="ABKAB J+ Gill Sans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pPr>
      <w:spacing w:after="248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388"/>
    </w:pPr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ABKAB J+ Gill Sans" w:hAnsi="ABKAB J+ Gill Sans" w:cs="ABKAB J+ Gill Sans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pPr>
      <w:spacing w:after="248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388"/>
    </w:pPr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NAGRAFE\ELETTORALE\ELETTORALE%202022\13.ELETTORI%20UE\Domanda%20Iscrizione%20Liste%20Aggiunte%20Cittadini%20U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Iscrizione Liste Aggiunte Cittadini UE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N7000-10</vt:lpstr>
    </vt:vector>
  </TitlesOfParts>
  <Company>Maggioli S.p.a.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N7000-10</dc:title>
  <dc:creator>Marika Malintoppi</dc:creator>
  <cp:lastModifiedBy>Marika Malintoppi</cp:lastModifiedBy>
  <cp:revision>1</cp:revision>
  <cp:lastPrinted>2017-04-07T08:24:00Z</cp:lastPrinted>
  <dcterms:created xsi:type="dcterms:W3CDTF">2022-04-23T11:46:00Z</dcterms:created>
  <dcterms:modified xsi:type="dcterms:W3CDTF">2022-04-23T11:47:00Z</dcterms:modified>
</cp:coreProperties>
</file>